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D" w:rsidRPr="002C074D" w:rsidRDefault="000769AA" w:rsidP="002C074D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A0C68">
        <w:rPr>
          <w:rFonts w:ascii="Times New Roman" w:hAnsi="Times New Roman"/>
          <w:b/>
          <w:sz w:val="24"/>
          <w:szCs w:val="24"/>
        </w:rPr>
        <w:t xml:space="preserve">  </w:t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ALLEGATO </w:t>
      </w:r>
      <w:r w:rsidR="002C074D" w:rsidRPr="002C074D">
        <w:rPr>
          <w:rFonts w:ascii="Times New Roman" w:hAnsi="Times New Roman"/>
          <w:b/>
          <w:sz w:val="20"/>
          <w:szCs w:val="20"/>
        </w:rPr>
        <w:t>1</w:t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 – </w:t>
      </w:r>
      <w:r w:rsidR="002C074D" w:rsidRPr="002C074D">
        <w:rPr>
          <w:rFonts w:ascii="Times New Roman" w:hAnsi="Times New Roman"/>
          <w:b/>
          <w:sz w:val="20"/>
          <w:szCs w:val="20"/>
        </w:rPr>
        <w:t>ISTANZA DI PARTECIPAZIONE</w:t>
      </w:r>
    </w:p>
    <w:p w:rsidR="00415600" w:rsidRDefault="00415600" w:rsidP="00415600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</w:rPr>
      </w:pPr>
    </w:p>
    <w:p w:rsidR="00415600" w:rsidRPr="00415600" w:rsidRDefault="00415600" w:rsidP="00415600">
      <w:pPr>
        <w:tabs>
          <w:tab w:val="right" w:pos="9638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ALLA  DIRIGENTE SCOLASTICA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415600">
        <w:rPr>
          <w:rFonts w:ascii="Times New Roman" w:hAnsi="Times New Roman"/>
          <w:bCs/>
        </w:rPr>
        <w:t xml:space="preserve">ella Scuola Secondaria di I Grado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 xml:space="preserve">“Ascanio Grandi”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LECCE</w:t>
      </w:r>
    </w:p>
    <w:p w:rsidR="00415600" w:rsidRPr="000A6BBE" w:rsidRDefault="00415600" w:rsidP="00415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F559E1">
        <w:rPr>
          <w:rFonts w:ascii="Times New Roman" w:hAnsi="Times New Roman"/>
          <w:bCs/>
        </w:rPr>
        <w:t>OGGETTO:</w:t>
      </w:r>
      <w:r w:rsidRPr="00CD6A46">
        <w:rPr>
          <w:rFonts w:ascii="Times New Roman" w:hAnsi="Times New Roman"/>
          <w:b/>
          <w:bCs/>
        </w:rPr>
        <w:t xml:space="preserve">Istanza di partecipazione alla selezione di </w:t>
      </w:r>
      <w:r w:rsidR="003A0C68">
        <w:rPr>
          <w:rFonts w:ascii="Times New Roman" w:hAnsi="Times New Roman"/>
          <w:b/>
          <w:bCs/>
        </w:rPr>
        <w:t xml:space="preserve">TUTOR/ESPERTO </w:t>
      </w:r>
      <w:r w:rsidRPr="000A6BBE">
        <w:rPr>
          <w:rFonts w:ascii="Times New Roman" w:hAnsi="Times New Roman"/>
          <w:b/>
          <w:bCs/>
        </w:rPr>
        <w:t>- PON Apprendimento e socialità.</w:t>
      </w:r>
    </w:p>
    <w:p w:rsidR="00415600" w:rsidRPr="001A16D9" w:rsidRDefault="00415600" w:rsidP="00415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A16D9">
        <w:rPr>
          <w:rFonts w:ascii="Times New Roman" w:hAnsi="Times New Roman"/>
        </w:rPr>
        <w:t>• Progetto “</w:t>
      </w:r>
      <w:r>
        <w:rPr>
          <w:rFonts w:ascii="Times New Roman" w:hAnsi="Times New Roman"/>
        </w:rPr>
        <w:t>FUORI CLASSE…PER PROMUOVERE IL NOSTRO PATRIMONIO CULTURALE</w:t>
      </w:r>
      <w:r w:rsidRPr="001A16D9">
        <w:rPr>
          <w:rFonts w:ascii="Times New Roman" w:hAnsi="Times New Roman"/>
        </w:rPr>
        <w:t>” - 10.</w:t>
      </w:r>
      <w:r>
        <w:rPr>
          <w:rFonts w:ascii="Times New Roman" w:hAnsi="Times New Roman"/>
        </w:rPr>
        <w:t>2.2</w:t>
      </w:r>
      <w:r w:rsidR="001E293E">
        <w:rPr>
          <w:rFonts w:ascii="Times New Roman" w:hAnsi="Times New Roman"/>
        </w:rPr>
        <w:t>A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FSEPON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PU</w:t>
      </w:r>
      <w:r>
        <w:rPr>
          <w:rFonts w:ascii="Times New Roman" w:hAnsi="Times New Roman"/>
        </w:rPr>
        <w:t>-2021-353</w:t>
      </w:r>
      <w:r w:rsidRPr="001A16D9">
        <w:rPr>
          <w:rFonts w:ascii="Times New Roman" w:hAnsi="Times New Roman"/>
        </w:rPr>
        <w:t xml:space="preserve"> - CUP: </w:t>
      </w:r>
      <w:r w:rsidR="00252710">
        <w:rPr>
          <w:rFonts w:ascii="Times New Roman" w:hAnsi="Times New Roman"/>
        </w:rPr>
        <w:t>G83d21001380007</w:t>
      </w:r>
    </w:p>
    <w:p w:rsidR="00415600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>Il/la sottoscritto/a ____________________________________</w:t>
      </w:r>
      <w:r>
        <w:rPr>
          <w:rFonts w:ascii="TimesNewRoman,Bold" w:hAnsi="TimesNewRoman,Bold" w:cs="TimesNewRoman,Bold"/>
          <w:bCs/>
          <w:color w:val="000000"/>
        </w:rPr>
        <w:t>__</w:t>
      </w:r>
      <w:r w:rsidRPr="005D1848">
        <w:rPr>
          <w:rFonts w:ascii="TimesNewRoman,Bold" w:hAnsi="TimesNewRoman,Bold" w:cs="TimesNewRoman,Bold"/>
          <w:bCs/>
          <w:color w:val="000000"/>
        </w:rPr>
        <w:t>nato/a a ____________________________</w:t>
      </w: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 xml:space="preserve">il ____________ residente </w:t>
      </w:r>
      <w:r>
        <w:rPr>
          <w:rFonts w:ascii="TimesNewRoman,Bold" w:hAnsi="TimesNewRoman,Bold" w:cs="TimesNewRoman,Bold"/>
          <w:bCs/>
          <w:color w:val="000000"/>
        </w:rPr>
        <w:t>a</w:t>
      </w:r>
      <w:r w:rsidRPr="005D1848">
        <w:rPr>
          <w:rFonts w:ascii="TimesNewRoman,Bold" w:hAnsi="TimesNewRoman,Bold" w:cs="TimesNewRoman,Bold"/>
          <w:bCs/>
          <w:color w:val="000000"/>
        </w:rPr>
        <w:t xml:space="preserve"> ___________________(prov. ____) </w:t>
      </w:r>
      <w:r>
        <w:rPr>
          <w:rFonts w:ascii="TimesNewRoman,Bold" w:hAnsi="TimesNewRoman,Bold" w:cs="TimesNewRoman,Bold"/>
          <w:bCs/>
          <w:color w:val="000000"/>
        </w:rPr>
        <w:t xml:space="preserve">in </w:t>
      </w:r>
      <w:r w:rsidRPr="005D1848">
        <w:rPr>
          <w:rFonts w:ascii="TimesNewRoman,Bold" w:hAnsi="TimesNewRoman,Bold" w:cs="TimesNewRoman,Bold"/>
          <w:bCs/>
          <w:color w:val="000000"/>
        </w:rPr>
        <w:t>via________________________</w:t>
      </w:r>
      <w:r>
        <w:rPr>
          <w:rFonts w:ascii="TimesNewRoman,Bold" w:hAnsi="TimesNewRoman,Bold" w:cs="TimesNewRoman,Bold"/>
          <w:bCs/>
          <w:color w:val="000000"/>
        </w:rPr>
        <w:t xml:space="preserve"> n.___</w:t>
      </w:r>
    </w:p>
    <w:p w:rsidR="00415600" w:rsidRPr="00425072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 New Roman" w:hAnsi="Times New Roman"/>
        </w:rPr>
      </w:pPr>
      <w:r w:rsidRPr="005D1848">
        <w:rPr>
          <w:rFonts w:ascii="Times New Roman" w:hAnsi="Times New Roman"/>
        </w:rPr>
        <w:t>C.F. __________________________________</w:t>
      </w:r>
      <w:r>
        <w:rPr>
          <w:rFonts w:ascii="Times New Roman" w:hAnsi="Times New Roman"/>
        </w:rPr>
        <w:t>____ Tel/</w:t>
      </w:r>
      <w:r w:rsidRPr="005D1848">
        <w:rPr>
          <w:rFonts w:ascii="Times New Roman" w:hAnsi="Times New Roman"/>
        </w:rPr>
        <w:t>Cell._______________________________</w:t>
      </w:r>
      <w:r>
        <w:rPr>
          <w:rFonts w:ascii="Times New Roman" w:hAnsi="Times New Roman"/>
        </w:rPr>
        <w:t>______</w:t>
      </w:r>
    </w:p>
    <w:p w:rsidR="00415600" w:rsidRPr="00D06B04" w:rsidRDefault="00415600" w:rsidP="00415600">
      <w:pPr>
        <w:pStyle w:val="Titolo31"/>
        <w:spacing w:line="266" w:lineRule="exact"/>
        <w:ind w:left="0" w:right="-1"/>
        <w:jc w:val="center"/>
        <w:rPr>
          <w:sz w:val="10"/>
          <w:szCs w:val="10"/>
          <w:u w:val="none"/>
          <w:lang w:val="it-IT"/>
        </w:rPr>
      </w:pPr>
    </w:p>
    <w:p w:rsidR="00415600" w:rsidRPr="005D1848" w:rsidRDefault="00415600" w:rsidP="00415600">
      <w:pPr>
        <w:pStyle w:val="Titolo31"/>
        <w:spacing w:line="266" w:lineRule="exact"/>
        <w:ind w:left="0" w:right="-1"/>
        <w:jc w:val="center"/>
        <w:rPr>
          <w:u w:val="none"/>
          <w:lang w:val="it-IT"/>
        </w:rPr>
      </w:pPr>
      <w:r w:rsidRPr="005D1848">
        <w:rPr>
          <w:u w:val="none"/>
          <w:lang w:val="it-IT"/>
        </w:rPr>
        <w:t>CHIEDE</w:t>
      </w:r>
    </w:p>
    <w:p w:rsidR="00415600" w:rsidRPr="00D921EF" w:rsidRDefault="00415600" w:rsidP="00415600">
      <w:pPr>
        <w:pStyle w:val="Titolo31"/>
        <w:ind w:left="227"/>
        <w:jc w:val="center"/>
        <w:rPr>
          <w:sz w:val="10"/>
          <w:szCs w:val="10"/>
          <w:u w:val="none"/>
          <w:lang w:val="it-IT"/>
        </w:rPr>
      </w:pPr>
    </w:p>
    <w:p w:rsidR="001E293E" w:rsidRDefault="00415600" w:rsidP="001E293E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/>
        </w:rPr>
        <w:t xml:space="preserve"> </w:t>
      </w:r>
      <w:r w:rsidRPr="0044590C">
        <w:rPr>
          <w:rFonts w:ascii="Times New Roman" w:hAnsi="Times New Roman"/>
        </w:rPr>
        <w:t xml:space="preserve">l’ammissione alla selezione in qualità di </w:t>
      </w:r>
      <w:r w:rsidR="003A0C68">
        <w:rPr>
          <w:rFonts w:ascii="Times New Roman" w:hAnsi="Times New Roman"/>
        </w:rPr>
        <w:sym w:font="Symbol" w:char="F0FF"/>
      </w:r>
      <w:r w:rsidR="003A0C68">
        <w:rPr>
          <w:rFonts w:ascii="Times New Roman" w:hAnsi="Times New Roman"/>
        </w:rPr>
        <w:t xml:space="preserve"> TUTOR </w:t>
      </w:r>
      <w:r w:rsidR="003A0C68">
        <w:rPr>
          <w:rFonts w:ascii="Times New Roman" w:hAnsi="Times New Roman"/>
        </w:rPr>
        <w:sym w:font="Symbol" w:char="F0FF"/>
      </w:r>
      <w:r w:rsidR="003A0C68">
        <w:rPr>
          <w:rFonts w:ascii="Times New Roman" w:hAnsi="Times New Roman"/>
        </w:rPr>
        <w:t xml:space="preserve"> ESPERTO (barrare la casella di interesse) per</w:t>
      </w:r>
      <w:r w:rsidRPr="0044590C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l </w:t>
      </w:r>
      <w:r w:rsidRPr="003A0BA0">
        <w:rPr>
          <w:rFonts w:ascii="Times New Roman" w:hAnsi="Times New Roman"/>
          <w:b/>
          <w:bCs/>
        </w:rPr>
        <w:t>Progetto “</w:t>
      </w:r>
      <w:r w:rsidR="001E293E">
        <w:rPr>
          <w:rFonts w:ascii="Times New Roman" w:hAnsi="Times New Roman"/>
        </w:rPr>
        <w:t>FUORI CLASSE…PER PROMUOVERE IL NOSTRO PATRIMONIO CULTURALE</w:t>
      </w:r>
      <w:r w:rsidRPr="003A0BA0">
        <w:rPr>
          <w:rFonts w:ascii="Times New Roman" w:hAnsi="Times New Roman"/>
          <w:b/>
          <w:bCs/>
        </w:rPr>
        <w:t>”</w:t>
      </w:r>
      <w:r w:rsidRPr="001A16D9">
        <w:rPr>
          <w:rFonts w:ascii="Times New Roman" w:hAnsi="Times New Roman"/>
        </w:rPr>
        <w:t xml:space="preserve"> - </w:t>
      </w:r>
      <w:r w:rsidR="001E293E" w:rsidRPr="001A16D9">
        <w:rPr>
          <w:rFonts w:ascii="Times New Roman" w:hAnsi="Times New Roman"/>
        </w:rPr>
        <w:t>10.</w:t>
      </w:r>
      <w:r w:rsidR="001E293E">
        <w:rPr>
          <w:rFonts w:ascii="Times New Roman" w:hAnsi="Times New Roman"/>
        </w:rPr>
        <w:t>2.2A-FSEPON-PU-2021-353</w:t>
      </w:r>
      <w:r w:rsidR="001E293E" w:rsidRPr="001A16D9">
        <w:rPr>
          <w:rFonts w:ascii="Times New Roman" w:hAnsi="Times New Roman"/>
        </w:rPr>
        <w:t xml:space="preserve"> </w:t>
      </w:r>
      <w:r w:rsidRPr="001A16D9">
        <w:rPr>
          <w:rFonts w:ascii="Times New Roman" w:hAnsi="Times New Roman"/>
        </w:rPr>
        <w:t xml:space="preserve">- CUP: </w:t>
      </w:r>
      <w:r w:rsidR="001E293E" w:rsidRPr="00415600">
        <w:rPr>
          <w:rFonts w:ascii="Times New Roman" w:hAnsi="Times New Roman" w:cs="Times New Roman"/>
          <w:bCs/>
          <w:i/>
          <w:iCs/>
        </w:rPr>
        <w:t>G83d21001380007</w:t>
      </w:r>
      <w:r w:rsidR="003A0C68">
        <w:rPr>
          <w:rFonts w:ascii="Times New Roman" w:hAnsi="Times New Roman" w:cs="Times New Roman"/>
          <w:bCs/>
          <w:i/>
          <w:iCs/>
        </w:rPr>
        <w:t>per il modulo sotto indicato:</w:t>
      </w:r>
    </w:p>
    <w:p w:rsidR="00522DAA" w:rsidRPr="00415600" w:rsidRDefault="00522DAA" w:rsidP="001E293E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567"/>
        <w:gridCol w:w="1701"/>
      </w:tblGrid>
      <w:tr w:rsidR="00522DAA" w:rsidTr="00522DA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A" w:rsidRDefault="00A2256B">
            <w:pPr>
              <w:spacing w:after="0" w:line="25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086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522DAA">
              <w:rPr>
                <w:rFonts w:ascii="Times New Roman" w:hAnsi="Times New Roman"/>
                <w:b/>
              </w:rPr>
              <w:t>ARTICOLAZIONE MODULI</w:t>
            </w:r>
          </w:p>
        </w:tc>
      </w:tr>
      <w:tr w:rsidR="002B48D0" w:rsidTr="00AC73C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0" w:rsidRPr="002B48D0" w:rsidRDefault="002B48D0" w:rsidP="002B48D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B48D0">
              <w:rPr>
                <w:rFonts w:ascii="Times New Roman" w:hAnsi="Times New Roman"/>
                <w:b/>
                <w:sz w:val="20"/>
                <w:szCs w:val="20"/>
              </w:rPr>
              <w:t xml:space="preserve">Progetto </w:t>
            </w:r>
            <w:r w:rsidRPr="002B48D0">
              <w:rPr>
                <w:rFonts w:ascii="Times New Roman" w:hAnsi="Times New Roman"/>
                <w:sz w:val="20"/>
                <w:szCs w:val="20"/>
              </w:rPr>
              <w:t xml:space="preserve">10.2.2A-FSEPON-PU-2021-353 </w:t>
            </w:r>
            <w:r w:rsidRPr="002B48D0">
              <w:rPr>
                <w:rFonts w:cs="Calibri"/>
                <w:b/>
                <w:sz w:val="20"/>
                <w:szCs w:val="20"/>
              </w:rPr>
              <w:t>“</w:t>
            </w:r>
            <w:r w:rsidRPr="002B48D0">
              <w:rPr>
                <w:rFonts w:cs="Calibri"/>
                <w:sz w:val="20"/>
                <w:szCs w:val="20"/>
              </w:rPr>
              <w:t>Fuori-classe...per promuovere il nostro patrimonio culturale</w:t>
            </w:r>
            <w:r w:rsidRPr="002B48D0">
              <w:rPr>
                <w:rFonts w:cs="Calibri"/>
                <w:b/>
                <w:sz w:val="20"/>
                <w:szCs w:val="20"/>
              </w:rPr>
              <w:t>”</w:t>
            </w:r>
            <w:r w:rsidRPr="002B48D0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B48D0" w:rsidRDefault="002B48D0">
            <w:pPr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48D0" w:rsidTr="002B48D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0" w:rsidRPr="002B48D0" w:rsidRDefault="002B48D0" w:rsidP="002B48D0">
            <w:pPr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B48D0">
              <w:rPr>
                <w:rFonts w:ascii="Times New Roman" w:hAnsi="Times New Roman"/>
                <w:b/>
              </w:rPr>
              <w:t>Titolo Modulo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0" w:rsidRPr="002B48D0" w:rsidRDefault="002B48D0">
            <w:pPr>
              <w:spacing w:after="0" w:line="256" w:lineRule="auto"/>
              <w:jc w:val="right"/>
              <w:rPr>
                <w:rFonts w:ascii="Times New Roman" w:hAnsi="Times New Roman"/>
                <w:b/>
              </w:rPr>
            </w:pPr>
            <w:r w:rsidRPr="002B48D0">
              <w:rPr>
                <w:rFonts w:ascii="Times New Roman" w:hAnsi="Times New Roman"/>
                <w:b/>
              </w:rPr>
              <w:t xml:space="preserve">N. ore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0" w:rsidRPr="002B48D0" w:rsidRDefault="002B48D0" w:rsidP="002B48D0">
            <w:pPr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B48D0">
              <w:rPr>
                <w:rFonts w:ascii="Times New Roman" w:hAnsi="Times New Roman"/>
                <w:b/>
              </w:rPr>
              <w:t>Figura richiesta</w:t>
            </w:r>
          </w:p>
        </w:tc>
      </w:tr>
      <w:tr w:rsidR="00522DAA" w:rsidTr="002B48D0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AA" w:rsidRDefault="002B48D0" w:rsidP="00522DAA">
            <w:pPr>
              <w:tabs>
                <w:tab w:val="left" w:pos="1215"/>
              </w:tabs>
              <w:spacing w:after="0" w:line="240" w:lineRule="auto"/>
              <w:ind w:left="71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“Robotlab”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A" w:rsidRDefault="002B48D0" w:rsidP="00522DA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A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Tutor</w:t>
            </w:r>
          </w:p>
          <w:p w:rsidR="002B48D0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Esperto</w:t>
            </w:r>
          </w:p>
        </w:tc>
      </w:tr>
      <w:tr w:rsidR="00522DAA" w:rsidTr="002B48D0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AA" w:rsidRPr="00522DAA" w:rsidRDefault="00522DAA" w:rsidP="00522DAA">
            <w:pPr>
              <w:tabs>
                <w:tab w:val="left" w:pos="1215"/>
              </w:tabs>
              <w:spacing w:after="0" w:line="240" w:lineRule="auto"/>
              <w:ind w:left="71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“Fumettando nel tempo:Lecce-storia-arte e il non conosciuto”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A" w:rsidRDefault="00522DAA" w:rsidP="00522DA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0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Tutor</w:t>
            </w:r>
          </w:p>
          <w:p w:rsidR="00522DAA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Esperto</w:t>
            </w:r>
          </w:p>
        </w:tc>
      </w:tr>
      <w:tr w:rsidR="00522DAA" w:rsidTr="002B48D0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AA" w:rsidRDefault="00522DAA" w:rsidP="00522DAA">
            <w:pPr>
              <w:spacing w:after="0" w:line="240" w:lineRule="auto"/>
              <w:ind w:left="71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“In volo…”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A" w:rsidRDefault="00522DAA" w:rsidP="00522DA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0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Tutor</w:t>
            </w:r>
          </w:p>
          <w:p w:rsidR="00522DAA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Esperto</w:t>
            </w:r>
          </w:p>
        </w:tc>
      </w:tr>
      <w:tr w:rsidR="00522DAA" w:rsidTr="002B48D0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AA" w:rsidRDefault="002B48D0" w:rsidP="002B48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</w:t>
            </w:r>
            <w:r w:rsidR="00522DAA">
              <w:rPr>
                <w:rFonts w:ascii="Times New Roman" w:hAnsi="Times New Roman"/>
                <w:i/>
              </w:rPr>
              <w:t xml:space="preserve"> “La fabbrica dei suoni – Laboratorio creativo di Musica Elettronica”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A" w:rsidRDefault="00522DAA" w:rsidP="00522DA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0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Tutor</w:t>
            </w:r>
          </w:p>
          <w:p w:rsidR="00522DAA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Esperto</w:t>
            </w:r>
          </w:p>
        </w:tc>
      </w:tr>
      <w:tr w:rsidR="00522DAA" w:rsidTr="002B48D0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AA" w:rsidRDefault="00522DAA" w:rsidP="00522DAA">
            <w:pPr>
              <w:spacing w:after="0" w:line="240" w:lineRule="auto"/>
              <w:ind w:left="71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“Pandemia e preadolescenti…emozioni”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A" w:rsidRDefault="00522DAA" w:rsidP="00522DA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0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Tutor</w:t>
            </w:r>
          </w:p>
          <w:p w:rsidR="00522DAA" w:rsidRPr="002B48D0" w:rsidRDefault="002B48D0" w:rsidP="002B48D0">
            <w:pPr>
              <w:spacing w:after="0" w:line="240" w:lineRule="auto"/>
              <w:rPr>
                <w:rFonts w:ascii="Times New Roman" w:hAnsi="Times New Roman"/>
              </w:rPr>
            </w:pPr>
            <w:r w:rsidRPr="002B48D0">
              <w:rPr>
                <w:rFonts w:ascii="Times New Roman" w:hAnsi="Times New Roman"/>
              </w:rPr>
              <w:sym w:font="Symbol" w:char="F0FF"/>
            </w:r>
            <w:r w:rsidRPr="002B48D0">
              <w:rPr>
                <w:rFonts w:ascii="Times New Roman" w:hAnsi="Times New Roman"/>
              </w:rPr>
              <w:t xml:space="preserve"> Esperto</w:t>
            </w:r>
          </w:p>
        </w:tc>
      </w:tr>
    </w:tbl>
    <w:p w:rsidR="00415600" w:rsidRPr="00A9086E" w:rsidRDefault="00415600" w:rsidP="0041560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15600" w:rsidRDefault="00415600" w:rsidP="00415600">
      <w:pPr>
        <w:spacing w:after="0" w:line="240" w:lineRule="auto"/>
        <w:jc w:val="both"/>
        <w:rPr>
          <w:rFonts w:ascii="Times New Roman" w:hAnsi="Times New Roman"/>
        </w:rPr>
      </w:pPr>
    </w:p>
    <w:p w:rsidR="00415600" w:rsidRPr="00425072" w:rsidRDefault="00415600" w:rsidP="00415600">
      <w:p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415600" w:rsidRDefault="00415600" w:rsidP="00415600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-2"/>
        </w:rPr>
      </w:pPr>
      <w:r w:rsidRPr="00C50CA0">
        <w:rPr>
          <w:rFonts w:ascii="Times New Roman" w:hAnsi="Times New Roman"/>
        </w:rPr>
        <w:t>A tal fine,</w:t>
      </w:r>
      <w:r w:rsidRPr="0044590C">
        <w:rPr>
          <w:rFonts w:ascii="Times New Roman" w:hAnsi="Times New Roman"/>
          <w:noProof/>
          <w:color w:val="000000"/>
          <w:spacing w:val="-2"/>
        </w:rPr>
        <w:t>valendosi delle disposizioni di cui all</w:t>
      </w:r>
      <w:r>
        <w:rPr>
          <w:rFonts w:ascii="Times New Roman" w:hAnsi="Times New Roman"/>
          <w:noProof/>
          <w:color w:val="000000"/>
          <w:spacing w:val="-2"/>
        </w:rPr>
        <w:t>’</w:t>
      </w:r>
      <w:r w:rsidRPr="0044590C">
        <w:rPr>
          <w:rFonts w:ascii="Times New Roman" w:hAnsi="Times New Roman"/>
          <w:noProof/>
          <w:color w:val="000000"/>
          <w:spacing w:val="-2"/>
        </w:rPr>
        <w:t>art. 46 del DPR 28/12/2000 n. 445, consapevole delle sanzioni stabilite per le false  attestazioni e mendaci  dichiarazioni, previste dal Codice Penale e dalle Leggi speciali in materia</w:t>
      </w:r>
      <w:r>
        <w:rPr>
          <w:rFonts w:ascii="Times New Roman" w:hAnsi="Times New Roman"/>
          <w:noProof/>
          <w:color w:val="000000"/>
          <w:spacing w:val="-2"/>
        </w:rPr>
        <w:t>,</w:t>
      </w:r>
      <w:r w:rsidRPr="0044590C">
        <w:rPr>
          <w:rFonts w:ascii="Times New Roman" w:hAnsi="Times New Roman"/>
          <w:noProof/>
          <w:color w:val="000000"/>
          <w:spacing w:val="-2"/>
        </w:rPr>
        <w:t xml:space="preserve"> sotto la personale responsabilità </w:t>
      </w:r>
    </w:p>
    <w:p w:rsidR="00415600" w:rsidRDefault="00415600" w:rsidP="00415600">
      <w:pPr>
        <w:spacing w:after="0" w:line="200" w:lineRule="exact"/>
        <w:jc w:val="center"/>
        <w:rPr>
          <w:rFonts w:ascii="Times New Roman" w:hAnsi="Times New Roman"/>
          <w:b/>
          <w:noProof/>
          <w:color w:val="000000"/>
          <w:spacing w:val="-2"/>
        </w:rPr>
      </w:pPr>
    </w:p>
    <w:p w:rsidR="00415600" w:rsidRDefault="00415600" w:rsidP="00415600">
      <w:pPr>
        <w:spacing w:after="0" w:line="200" w:lineRule="exact"/>
        <w:jc w:val="center"/>
        <w:rPr>
          <w:rFonts w:ascii="Times New Roman" w:hAnsi="Times New Roman"/>
          <w:b/>
          <w:noProof/>
          <w:color w:val="000000"/>
          <w:spacing w:val="-2"/>
        </w:rPr>
      </w:pPr>
      <w:r w:rsidRPr="0044590C">
        <w:rPr>
          <w:rFonts w:ascii="Times New Roman" w:hAnsi="Times New Roman"/>
          <w:b/>
          <w:noProof/>
          <w:color w:val="000000"/>
          <w:spacing w:val="-2"/>
        </w:rPr>
        <w:t>DICHIARA</w:t>
      </w:r>
    </w:p>
    <w:p w:rsidR="00415600" w:rsidRPr="0044590C" w:rsidRDefault="00415600" w:rsidP="00415600">
      <w:pPr>
        <w:spacing w:after="0" w:line="200" w:lineRule="exact"/>
        <w:jc w:val="center"/>
        <w:rPr>
          <w:rFonts w:ascii="Times New Roman" w:hAnsi="Times New Roman"/>
          <w:b/>
          <w:noProof/>
          <w:color w:val="000000"/>
          <w:spacing w:val="-2"/>
        </w:rPr>
      </w:pPr>
    </w:p>
    <w:p w:rsidR="00612870" w:rsidRDefault="00612870" w:rsidP="00612870">
      <w:pPr>
        <w:spacing w:after="85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non avere condanne penali, di non essere stati destituiti da Pubbliche Amministrazioni e di essere in regola con gli obblighi di legge in materia fiscale;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3A205E">
      <w:pPr>
        <w:tabs>
          <w:tab w:val="left" w:pos="426"/>
          <w:tab w:val="center" w:pos="4923"/>
        </w:tabs>
        <w:spacing w:after="9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 xml:space="preserve">di non avere procedimenti penali in corso oppure di avere in corso il seguente procedimento penale: </w:t>
      </w:r>
    </w:p>
    <w:p w:rsidR="00612870" w:rsidRDefault="00612870" w:rsidP="00612870">
      <w:pPr>
        <w:spacing w:after="85" w:line="249" w:lineRule="auto"/>
        <w:ind w:left="446" w:right="51"/>
        <w:jc w:val="both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color w:val="333333"/>
          <w:sz w:val="20"/>
        </w:rPr>
        <w:t>………………………………………………………………………………………………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85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autorizzare al trattamento e alla comunicazione dei propri dati personali connessi al rapporto di lavoro (ai sensi dell’art. 4 comma 1 lettera d del D. Lgs n. 196/03);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85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accettare tutte le condizioni elencate nel Bando emanato dalla  Dirigente Scolastica per l’attribuzione del presente incarico;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0" w:line="249" w:lineRule="auto"/>
        <w:ind w:left="421" w:right="51" w:hanging="360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di essere un Dipendente pubblico in attività di servizio, tenuto a presentare l’autorizzazione della Dirigente della sua sede di servizio (indicare la sede di servizio ________________________________</w:t>
      </w:r>
      <w:r w:rsidR="003A205E">
        <w:rPr>
          <w:rFonts w:ascii="Times New Roman" w:eastAsia="Corbel" w:hAnsi="Times New Roman"/>
          <w:color w:val="333333"/>
          <w:sz w:val="20"/>
        </w:rPr>
        <w:t>_________________</w:t>
      </w:r>
      <w:r>
        <w:rPr>
          <w:rFonts w:ascii="Times New Roman" w:eastAsia="Corbel" w:hAnsi="Times New Roman"/>
          <w:color w:val="333333"/>
          <w:sz w:val="20"/>
        </w:rPr>
        <w:t xml:space="preserve"> </w:t>
      </w:r>
    </w:p>
    <w:p w:rsidR="00612870" w:rsidRDefault="00612870" w:rsidP="00612870">
      <w:pPr>
        <w:tabs>
          <w:tab w:val="left" w:pos="567"/>
          <w:tab w:val="center" w:pos="3145"/>
        </w:tabs>
        <w:spacing w:after="64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 w:rsidR="002B48D0">
        <w:rPr>
          <w:rFonts w:ascii="Times New Roman" w:eastAsia="Arial" w:hAnsi="Times New Roman"/>
          <w:color w:val="333333"/>
          <w:sz w:val="20"/>
        </w:rPr>
        <w:t xml:space="preserve">    </w:t>
      </w:r>
      <w:r>
        <w:rPr>
          <w:rFonts w:ascii="Times New Roman" w:eastAsia="Corbel" w:hAnsi="Times New Roman"/>
          <w:color w:val="333333"/>
          <w:sz w:val="20"/>
        </w:rPr>
        <w:t>di essere in possesso di adeguate competenze informatiche;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tabs>
          <w:tab w:val="left" w:pos="567"/>
          <w:tab w:val="center" w:pos="4046"/>
        </w:tabs>
        <w:spacing w:after="63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 w:rsidR="002B48D0">
        <w:rPr>
          <w:rFonts w:ascii="Times New Roman" w:eastAsia="Arial" w:hAnsi="Times New Roman"/>
          <w:color w:val="333333"/>
          <w:sz w:val="20"/>
        </w:rPr>
        <w:t xml:space="preserve">   </w:t>
      </w:r>
      <w:r>
        <w:rPr>
          <w:rFonts w:ascii="Times New Roman" w:eastAsia="Corbel" w:hAnsi="Times New Roman"/>
          <w:color w:val="333333"/>
          <w:sz w:val="20"/>
        </w:rPr>
        <w:t>di avere esperienza di utilizzo della piattaforma PON “gestione degli interventi”;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tabs>
          <w:tab w:val="left" w:pos="567"/>
          <w:tab w:val="center" w:pos="4689"/>
        </w:tabs>
        <w:spacing w:after="85" w:line="249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 w:rsidR="002B48D0">
        <w:rPr>
          <w:rFonts w:ascii="Times New Roman" w:eastAsia="Arial" w:hAnsi="Times New Roman"/>
          <w:color w:val="333333"/>
          <w:sz w:val="20"/>
        </w:rPr>
        <w:t xml:space="preserve">  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Corbel" w:hAnsi="Times New Roman"/>
          <w:color w:val="333333"/>
          <w:sz w:val="20"/>
        </w:rPr>
        <w:t xml:space="preserve">di accettare senza condizioni  la tempistica che verrà stabilita per la realizzazione del progetto; 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426" w:line="249" w:lineRule="auto"/>
        <w:ind w:right="51"/>
        <w:jc w:val="both"/>
        <w:rPr>
          <w:rFonts w:ascii="Times New Roman" w:hAnsi="Times New Roman"/>
          <w:sz w:val="20"/>
        </w:rPr>
      </w:pPr>
      <w:r>
        <w:rPr>
          <w:rFonts w:ascii="Times New Roman" w:eastAsia="MS UI Gothic" w:hAnsi="MS UI Gothic" w:hint="eastAsia"/>
          <w:color w:val="333333"/>
          <w:sz w:val="20"/>
        </w:rPr>
        <w:t>❏</w:t>
      </w:r>
      <w:r>
        <w:rPr>
          <w:rFonts w:ascii="Times New Roman" w:eastAsia="Arial" w:hAnsi="Times New Roman"/>
          <w:color w:val="333333"/>
          <w:sz w:val="20"/>
        </w:rPr>
        <w:t xml:space="preserve">  </w:t>
      </w:r>
      <w:r w:rsidR="002B48D0"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Arial" w:hAnsi="Times New Roman"/>
          <w:color w:val="333333"/>
          <w:sz w:val="20"/>
        </w:rPr>
        <w:t xml:space="preserve"> </w:t>
      </w:r>
      <w:r>
        <w:rPr>
          <w:rFonts w:ascii="Times New Roman" w:eastAsia="Corbel" w:hAnsi="Times New Roman"/>
          <w:color w:val="333333"/>
          <w:sz w:val="20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rPr>
          <w:rFonts w:ascii="Times New Roman" w:eastAsia="Corbel" w:hAnsi="Times New Roman"/>
          <w:sz w:val="20"/>
        </w:rPr>
        <w:t xml:space="preserve"> </w:t>
      </w:r>
    </w:p>
    <w:p w:rsidR="00612870" w:rsidRDefault="00612870" w:rsidP="00612870">
      <w:pPr>
        <w:spacing w:after="108" w:line="264" w:lineRule="auto"/>
        <w:ind w:left="3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In caso di attribuzione dell’incarico, dichiara:</w:t>
      </w:r>
      <w:r>
        <w:rPr>
          <w:rFonts w:ascii="Times New Roman" w:eastAsia="Arial" w:hAnsi="Times New Roman"/>
          <w:sz w:val="20"/>
        </w:rPr>
        <w:t xml:space="preserve"> </w:t>
      </w:r>
    </w:p>
    <w:p w:rsidR="00612870" w:rsidRDefault="00612870" w:rsidP="00612870">
      <w:pPr>
        <w:spacing w:after="4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 xml:space="preserve">di essere disponibile a svolgere l’incarico senza riserve; </w:t>
      </w:r>
    </w:p>
    <w:p w:rsidR="00612870" w:rsidRDefault="00612870" w:rsidP="00612870">
      <w:pPr>
        <w:spacing w:after="4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 xml:space="preserve">di assicurare la propria presenza alle riunioni collegate alla realizzazione del progetto;  </w:t>
      </w:r>
    </w:p>
    <w:p w:rsidR="00612870" w:rsidRDefault="00612870" w:rsidP="00612870">
      <w:pPr>
        <w:spacing w:after="4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>di assicurare la propria disponibilità per l’intera durata del progetto;</w:t>
      </w:r>
    </w:p>
    <w:p w:rsidR="00612870" w:rsidRDefault="00612870" w:rsidP="00612870">
      <w:pPr>
        <w:spacing w:after="410" w:line="264" w:lineRule="auto"/>
        <w:ind w:left="162"/>
        <w:rPr>
          <w:rFonts w:ascii="Times New Roman" w:hAnsi="Times New Roman"/>
          <w:sz w:val="20"/>
        </w:rPr>
      </w:pPr>
      <w:r>
        <w:rPr>
          <w:rFonts w:ascii="Times New Roman" w:eastAsia="Corbel" w:hAnsi="Times New Roman"/>
          <w:sz w:val="20"/>
        </w:rPr>
        <w:t>.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>di documentare l’attività sulla piattaforma on-line “gestione degli interventi” per quanto di propria competenza;</w:t>
      </w:r>
      <w:r>
        <w:rPr>
          <w:rFonts w:ascii="Times New Roman" w:eastAsia="Arial" w:hAnsi="Times New Roman"/>
          <w:sz w:val="20"/>
        </w:rPr>
        <w:t xml:space="preserve"> </w:t>
      </w:r>
      <w:r>
        <w:rPr>
          <w:rFonts w:ascii="Times New Roman" w:eastAsia="Corbel" w:hAnsi="Times New Roman"/>
          <w:sz w:val="20"/>
        </w:rPr>
        <w:t xml:space="preserve">di   consegnare a conclusione dell’incarico tutta la documentazione inerente l’incarico. </w:t>
      </w:r>
    </w:p>
    <w:p w:rsidR="00415600" w:rsidRDefault="00612870" w:rsidP="00612870">
      <w:pPr>
        <w:spacing w:after="0" w:line="240" w:lineRule="auto"/>
        <w:jc w:val="both"/>
        <w:rPr>
          <w:rFonts w:ascii="Times New Roman" w:eastAsia="Corbel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eastAsia="Corbel" w:hAnsi="Times New Roman"/>
          <w:color w:val="333333"/>
          <w:sz w:val="20"/>
        </w:rPr>
        <w:t>Luogo e data</w:t>
      </w:r>
      <w:r>
        <w:rPr>
          <w:rFonts w:ascii="Times New Roman" w:eastAsia="Corbel" w:hAnsi="Times New Roman"/>
          <w:color w:val="FF0000"/>
          <w:sz w:val="20"/>
        </w:rPr>
        <w:t xml:space="preserve"> </w:t>
      </w:r>
      <w:r>
        <w:rPr>
          <w:rFonts w:ascii="Times New Roman" w:eastAsia="Corbel" w:hAnsi="Times New Roman"/>
          <w:color w:val="FF0000"/>
          <w:sz w:val="20"/>
        </w:rPr>
        <w:tab/>
        <w:t xml:space="preserve">                                                                                        </w:t>
      </w:r>
      <w:r>
        <w:rPr>
          <w:rFonts w:ascii="Times New Roman" w:eastAsia="Corbel" w:hAnsi="Times New Roman"/>
          <w:sz w:val="20"/>
        </w:rPr>
        <w:t>Firma del candidato</w:t>
      </w:r>
    </w:p>
    <w:p w:rsidR="00612870" w:rsidRDefault="00612870" w:rsidP="00612870">
      <w:pPr>
        <w:spacing w:after="0" w:line="240" w:lineRule="auto"/>
        <w:jc w:val="both"/>
        <w:rPr>
          <w:rFonts w:ascii="Times New Roman" w:eastAsia="Corbel" w:hAnsi="Times New Roman"/>
          <w:sz w:val="20"/>
        </w:rPr>
      </w:pPr>
    </w:p>
    <w:p w:rsidR="00612870" w:rsidRPr="00D921EF" w:rsidRDefault="00612870" w:rsidP="0061287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15600" w:rsidRDefault="00415600" w:rsidP="00415600">
      <w:pPr>
        <w:spacing w:before="158"/>
        <w:rPr>
          <w:rFonts w:ascii="Times New Roman" w:hAnsi="Times New Roman"/>
          <w:i/>
        </w:rPr>
      </w:pPr>
      <w:r w:rsidRPr="00D921EF">
        <w:rPr>
          <w:rFonts w:ascii="Times New Roman" w:hAnsi="Times New Roman"/>
          <w:u w:val="single"/>
        </w:rPr>
        <w:t>Si allega</w:t>
      </w:r>
      <w:r>
        <w:rPr>
          <w:rFonts w:ascii="Times New Roman" w:hAnsi="Times New Roman"/>
          <w:u w:val="single"/>
        </w:rPr>
        <w:t xml:space="preserve"> </w:t>
      </w:r>
      <w:r w:rsidRPr="00D921EF">
        <w:rPr>
          <w:rFonts w:ascii="Times New Roman" w:hAnsi="Times New Roman"/>
          <w:u w:val="single"/>
        </w:rPr>
        <w:t>alla</w:t>
      </w:r>
      <w:r>
        <w:rPr>
          <w:rFonts w:ascii="Times New Roman" w:hAnsi="Times New Roman"/>
          <w:u w:val="single"/>
        </w:rPr>
        <w:t xml:space="preserve"> </w:t>
      </w:r>
      <w:r w:rsidRPr="00D921EF">
        <w:rPr>
          <w:rFonts w:ascii="Times New Roman" w:hAnsi="Times New Roman"/>
          <w:u w:val="single"/>
        </w:rPr>
        <w:t>presente</w:t>
      </w:r>
      <w:r w:rsidRPr="00425072">
        <w:rPr>
          <w:rFonts w:ascii="Times New Roman" w:hAnsi="Times New Roman"/>
        </w:rPr>
        <w:t xml:space="preserve">: 1) </w:t>
      </w:r>
      <w:r w:rsidRPr="00425072">
        <w:rPr>
          <w:rFonts w:ascii="Times New Roman" w:hAnsi="Times New Roman"/>
          <w:i/>
        </w:rPr>
        <w:t xml:space="preserve">Fotocopia documento di identità in corso di validità; </w:t>
      </w:r>
      <w:r w:rsidRPr="00425072">
        <w:rPr>
          <w:rFonts w:ascii="Times New Roman" w:hAnsi="Times New Roman"/>
        </w:rPr>
        <w:t xml:space="preserve">2) </w:t>
      </w:r>
      <w:r w:rsidRPr="00425072">
        <w:rPr>
          <w:rFonts w:ascii="Times New Roman" w:hAnsi="Times New Roman"/>
          <w:i/>
        </w:rPr>
        <w:t xml:space="preserve">Curriculum </w:t>
      </w:r>
      <w:r>
        <w:rPr>
          <w:rFonts w:ascii="Times New Roman" w:hAnsi="Times New Roman"/>
          <w:i/>
        </w:rPr>
        <w:t>v</w:t>
      </w:r>
      <w:r w:rsidRPr="00425072">
        <w:rPr>
          <w:rFonts w:ascii="Times New Roman" w:hAnsi="Times New Roman"/>
          <w:i/>
        </w:rPr>
        <w:t>itae;</w:t>
      </w:r>
      <w:r w:rsidRPr="00425072">
        <w:rPr>
          <w:rFonts w:ascii="Times New Roman" w:hAnsi="Times New Roman"/>
        </w:rPr>
        <w:t xml:space="preserve"> 3) </w:t>
      </w:r>
      <w:r w:rsidRPr="00C50CA0">
        <w:rPr>
          <w:rFonts w:ascii="Times New Roman" w:hAnsi="Times New Roman"/>
          <w:i/>
        </w:rPr>
        <w:t>L’autorizzazione al trattamento dei dati di seguito riportato</w:t>
      </w:r>
      <w:r>
        <w:rPr>
          <w:rFonts w:ascii="Times New Roman" w:hAnsi="Times New Roman"/>
          <w:i/>
        </w:rPr>
        <w:t xml:space="preserve">; 4) </w:t>
      </w:r>
      <w:r w:rsidRPr="00D921EF">
        <w:rPr>
          <w:rFonts w:ascii="Times New Roman" w:hAnsi="Times New Roman"/>
          <w:i/>
        </w:rPr>
        <w:t xml:space="preserve">Scheda di autovalutazione dei titoli e delle esperienze lavorative (Allegato </w:t>
      </w:r>
      <w:r w:rsidR="003A0C68">
        <w:rPr>
          <w:rFonts w:ascii="Times New Roman" w:hAnsi="Times New Roman"/>
          <w:i/>
        </w:rPr>
        <w:t>2</w:t>
      </w:r>
      <w:r w:rsidRPr="00D921EF">
        <w:rPr>
          <w:rFonts w:ascii="Times New Roman" w:hAnsi="Times New Roman"/>
          <w:i/>
        </w:rPr>
        <w:t>).</w:t>
      </w:r>
    </w:p>
    <w:p w:rsidR="00415600" w:rsidRPr="00F14C99" w:rsidRDefault="00415600" w:rsidP="00415600">
      <w:pPr>
        <w:spacing w:before="158"/>
        <w:rPr>
          <w:rFonts w:ascii="Times New Roman" w:hAnsi="Times New Roman"/>
          <w:i/>
        </w:rPr>
      </w:pPr>
      <w:r w:rsidRPr="00F14C99">
        <w:rPr>
          <w:rFonts w:ascii="Times New Roman" w:hAnsi="Times New Roman"/>
          <w:i/>
        </w:rPr>
        <w:t>____________________, ______________        Firma:_________________________________________</w:t>
      </w:r>
    </w:p>
    <w:p w:rsidR="00415600" w:rsidRPr="00C31F15" w:rsidRDefault="00415600" w:rsidP="00415600">
      <w:pPr>
        <w:widowControl w:val="0"/>
        <w:spacing w:after="0" w:line="240" w:lineRule="auto"/>
        <w:ind w:right="-28"/>
        <w:jc w:val="both"/>
        <w:rPr>
          <w:rFonts w:eastAsia="Verdana" w:cs="Calibri"/>
          <w:color w:val="000000"/>
          <w:sz w:val="10"/>
          <w:szCs w:val="10"/>
          <w:lang w:eastAsia="it-IT" w:bidi="it-IT"/>
        </w:rPr>
      </w:pPr>
    </w:p>
    <w:p w:rsidR="00415600" w:rsidRPr="00C31F15" w:rsidRDefault="007E7BF2" w:rsidP="0041560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Arial Unicode MS" w:cs="Calibri"/>
          <w:color w:val="000000"/>
          <w:sz w:val="20"/>
          <w:szCs w:val="20"/>
          <w:lang w:eastAsia="it-IT" w:bidi="it-IT"/>
        </w:rPr>
      </w:pPr>
      <w:r w:rsidRPr="007E7BF2">
        <w:rPr>
          <w:noProof/>
        </w:rPr>
        <w:pict>
          <v:rect id="Rettangolo 12" o:spid="_x0000_s1026" style="position:absolute;left:0;text-align:left;margin-left:-7pt;margin-top:4.7pt;width:15.05pt;height:9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" fillcolor="window" strokecolor="#f79646" strokeweight="2pt">
            <v:path arrowok="t"/>
          </v:rect>
        </w:pict>
      </w:r>
      <w:r w:rsidR="00415600" w:rsidRPr="00C31F15">
        <w:rPr>
          <w:rFonts w:eastAsia="Arial Unicode MS" w:cs="Calibri"/>
          <w:color w:val="000000"/>
          <w:sz w:val="20"/>
          <w:szCs w:val="20"/>
          <w:lang w:eastAsia="it-IT" w:bidi="it-IT"/>
        </w:rPr>
        <w:t>Dichiaro di avere ricevuto I'informativa di cui all'art. 13 del D.Lgs. 196/2003 ed all’art. 13 e 14 del Regolamento Europeo 2016/679 (GDPR) in relazio</w:t>
      </w:r>
      <w:r w:rsidR="00415600" w:rsidRPr="00C31F15">
        <w:rPr>
          <w:rFonts w:eastAsia="Arial Unicode MS" w:cs="Calibri"/>
          <w:color w:val="000000"/>
          <w:sz w:val="20"/>
          <w:szCs w:val="20"/>
          <w:lang w:eastAsia="it-IT" w:bidi="it-IT"/>
        </w:rPr>
        <w:softHyphen/>
        <w:t>ne ai documenti allegati, alle informazioni fornite e ai trattamenti di dati richiesti.</w:t>
      </w:r>
    </w:p>
    <w:p w:rsidR="00415600" w:rsidRPr="00C31F15" w:rsidRDefault="00415600" w:rsidP="00415600">
      <w:pPr>
        <w:widowControl w:val="0"/>
        <w:tabs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20"/>
          <w:szCs w:val="20"/>
          <w:lang w:eastAsia="it-IT" w:bidi="it-IT"/>
        </w:rPr>
      </w:pP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>Cognome e nome</w:t>
      </w: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ab/>
      </w:r>
    </w:p>
    <w:p w:rsidR="00415600" w:rsidRPr="00C31F15" w:rsidRDefault="00415600" w:rsidP="00415600">
      <w:pPr>
        <w:widowControl w:val="0"/>
        <w:tabs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20"/>
          <w:szCs w:val="20"/>
          <w:lang w:eastAsia="it-IT" w:bidi="it-IT"/>
        </w:rPr>
      </w:pPr>
    </w:p>
    <w:p w:rsidR="00415600" w:rsidRPr="00C31F15" w:rsidRDefault="00415600" w:rsidP="00415600">
      <w:pPr>
        <w:widowControl w:val="0"/>
        <w:tabs>
          <w:tab w:val="left" w:leader="underscore" w:pos="2875"/>
          <w:tab w:val="left" w:leader="underscore" w:pos="9514"/>
        </w:tabs>
        <w:spacing w:after="0" w:line="240" w:lineRule="auto"/>
        <w:jc w:val="both"/>
        <w:rPr>
          <w:rFonts w:eastAsia="Verdana" w:cs="Calibri"/>
          <w:color w:val="000000"/>
          <w:sz w:val="20"/>
          <w:szCs w:val="20"/>
          <w:lang w:eastAsia="it-IT" w:bidi="it-IT"/>
        </w:rPr>
      </w:pP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>_____________________, ______________        Firma:</w:t>
      </w:r>
      <w:r w:rsidRPr="00C31F15">
        <w:rPr>
          <w:rFonts w:eastAsia="Verdana" w:cs="Calibri"/>
          <w:color w:val="000000"/>
          <w:sz w:val="20"/>
          <w:szCs w:val="20"/>
          <w:lang w:eastAsia="it-IT" w:bidi="it-IT"/>
        </w:rPr>
        <w:tab/>
      </w:r>
    </w:p>
    <w:p w:rsidR="006544AD" w:rsidRPr="006544AD" w:rsidRDefault="00415600" w:rsidP="00415600">
      <w:pPr>
        <w:tabs>
          <w:tab w:val="left" w:pos="4485"/>
          <w:tab w:val="left" w:pos="7230"/>
        </w:tabs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6544AD" w:rsidRPr="006544AD" w:rsidSect="00A2256B">
      <w:headerReference w:type="default" r:id="rId8"/>
      <w:pgSz w:w="11906" w:h="16838" w:code="9"/>
      <w:pgMar w:top="425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E7" w:rsidRDefault="00107CE7" w:rsidP="00B76709">
      <w:pPr>
        <w:spacing w:after="0" w:line="240" w:lineRule="auto"/>
      </w:pPr>
      <w:r>
        <w:separator/>
      </w:r>
    </w:p>
  </w:endnote>
  <w:endnote w:type="continuationSeparator" w:id="1">
    <w:p w:rsidR="00107CE7" w:rsidRDefault="00107CE7" w:rsidP="00B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E7" w:rsidRDefault="00107CE7" w:rsidP="00B76709">
      <w:pPr>
        <w:spacing w:after="0" w:line="240" w:lineRule="auto"/>
      </w:pPr>
      <w:r>
        <w:separator/>
      </w:r>
    </w:p>
  </w:footnote>
  <w:footnote w:type="continuationSeparator" w:id="1">
    <w:p w:rsidR="00107CE7" w:rsidRDefault="00107CE7" w:rsidP="00B7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09" w:rsidRDefault="00074A13" w:rsidP="00E96278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6478270" cy="85471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47" cy="85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09">
      <w:rPr>
        <w:noProof/>
        <w:lang w:eastAsia="it-IT"/>
      </w:rPr>
      <w:drawing>
        <wp:inline distT="0" distB="0" distL="0" distR="0">
          <wp:extent cx="6478270" cy="105888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190824-WA0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886" cy="108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3C9" w:rsidRDefault="00C773C9" w:rsidP="00E96278">
    <w:pPr>
      <w:pStyle w:val="Intestazione"/>
      <w:ind w:left="-284"/>
    </w:pPr>
  </w:p>
  <w:p w:rsidR="00C773C9" w:rsidRDefault="00C773C9" w:rsidP="00E96278">
    <w:pPr>
      <w:pStyle w:val="Intestazione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076"/>
    <w:multiLevelType w:val="multilevel"/>
    <w:tmpl w:val="C2B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32568"/>
    <w:multiLevelType w:val="hybridMultilevel"/>
    <w:tmpl w:val="5B58BC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327"/>
    <w:multiLevelType w:val="multilevel"/>
    <w:tmpl w:val="26D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087A4C"/>
    <w:multiLevelType w:val="hybridMultilevel"/>
    <w:tmpl w:val="4D1A3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B5D21"/>
    <w:multiLevelType w:val="hybridMultilevel"/>
    <w:tmpl w:val="EF36A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0536"/>
    <w:multiLevelType w:val="hybridMultilevel"/>
    <w:tmpl w:val="15522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C773C9"/>
    <w:rsid w:val="00067201"/>
    <w:rsid w:val="00074A13"/>
    <w:rsid w:val="000769AA"/>
    <w:rsid w:val="000A23F0"/>
    <w:rsid w:val="000B5D63"/>
    <w:rsid w:val="000C3E6E"/>
    <w:rsid w:val="000E7BB6"/>
    <w:rsid w:val="001075D6"/>
    <w:rsid w:val="00107CE7"/>
    <w:rsid w:val="001276FC"/>
    <w:rsid w:val="00146928"/>
    <w:rsid w:val="001505FB"/>
    <w:rsid w:val="00151C9A"/>
    <w:rsid w:val="00163BEC"/>
    <w:rsid w:val="001867FC"/>
    <w:rsid w:val="001928E1"/>
    <w:rsid w:val="001A026E"/>
    <w:rsid w:val="001B20FF"/>
    <w:rsid w:val="001C6B25"/>
    <w:rsid w:val="001E293E"/>
    <w:rsid w:val="001E2F06"/>
    <w:rsid w:val="00205C97"/>
    <w:rsid w:val="00245870"/>
    <w:rsid w:val="00252710"/>
    <w:rsid w:val="00282CEE"/>
    <w:rsid w:val="00296493"/>
    <w:rsid w:val="002B48D0"/>
    <w:rsid w:val="002C074D"/>
    <w:rsid w:val="002C22A3"/>
    <w:rsid w:val="002F4A71"/>
    <w:rsid w:val="00395E2D"/>
    <w:rsid w:val="003A0C68"/>
    <w:rsid w:val="003A205E"/>
    <w:rsid w:val="003F53F9"/>
    <w:rsid w:val="00401451"/>
    <w:rsid w:val="004060EE"/>
    <w:rsid w:val="004146DD"/>
    <w:rsid w:val="00415600"/>
    <w:rsid w:val="004C32FF"/>
    <w:rsid w:val="004C3733"/>
    <w:rsid w:val="004D00F2"/>
    <w:rsid w:val="00522DAA"/>
    <w:rsid w:val="00522F01"/>
    <w:rsid w:val="00526F91"/>
    <w:rsid w:val="005358F8"/>
    <w:rsid w:val="00577E2F"/>
    <w:rsid w:val="00580C7F"/>
    <w:rsid w:val="005B1C64"/>
    <w:rsid w:val="005F1BF0"/>
    <w:rsid w:val="0060038C"/>
    <w:rsid w:val="00612870"/>
    <w:rsid w:val="0064338E"/>
    <w:rsid w:val="00651DED"/>
    <w:rsid w:val="006544AD"/>
    <w:rsid w:val="00656E5C"/>
    <w:rsid w:val="00674354"/>
    <w:rsid w:val="006A623D"/>
    <w:rsid w:val="006B1E4B"/>
    <w:rsid w:val="006E0F4F"/>
    <w:rsid w:val="006F6249"/>
    <w:rsid w:val="00745CFE"/>
    <w:rsid w:val="00764AB7"/>
    <w:rsid w:val="007E7BF2"/>
    <w:rsid w:val="00815A16"/>
    <w:rsid w:val="008235E4"/>
    <w:rsid w:val="0083082D"/>
    <w:rsid w:val="008312E2"/>
    <w:rsid w:val="00876AA2"/>
    <w:rsid w:val="008853C9"/>
    <w:rsid w:val="008A3E07"/>
    <w:rsid w:val="008E2541"/>
    <w:rsid w:val="00931FE8"/>
    <w:rsid w:val="009349D1"/>
    <w:rsid w:val="009667E7"/>
    <w:rsid w:val="0098044E"/>
    <w:rsid w:val="009A6466"/>
    <w:rsid w:val="00A00E0E"/>
    <w:rsid w:val="00A2256B"/>
    <w:rsid w:val="00A22DAE"/>
    <w:rsid w:val="00A27577"/>
    <w:rsid w:val="00AC45D8"/>
    <w:rsid w:val="00AE22E6"/>
    <w:rsid w:val="00B025AC"/>
    <w:rsid w:val="00B65944"/>
    <w:rsid w:val="00B6665D"/>
    <w:rsid w:val="00B76709"/>
    <w:rsid w:val="00B83B3E"/>
    <w:rsid w:val="00B916DB"/>
    <w:rsid w:val="00BA5378"/>
    <w:rsid w:val="00BC6F48"/>
    <w:rsid w:val="00BE654A"/>
    <w:rsid w:val="00C5029D"/>
    <w:rsid w:val="00C6447C"/>
    <w:rsid w:val="00C73567"/>
    <w:rsid w:val="00C773C9"/>
    <w:rsid w:val="00C77C82"/>
    <w:rsid w:val="00CC3CFE"/>
    <w:rsid w:val="00D057EC"/>
    <w:rsid w:val="00D14278"/>
    <w:rsid w:val="00D159F8"/>
    <w:rsid w:val="00D535FF"/>
    <w:rsid w:val="00D60240"/>
    <w:rsid w:val="00D85A6D"/>
    <w:rsid w:val="00D868D4"/>
    <w:rsid w:val="00DB5A19"/>
    <w:rsid w:val="00DB6E45"/>
    <w:rsid w:val="00DC339A"/>
    <w:rsid w:val="00DD09C6"/>
    <w:rsid w:val="00DE4719"/>
    <w:rsid w:val="00E363D6"/>
    <w:rsid w:val="00E5583E"/>
    <w:rsid w:val="00E96278"/>
    <w:rsid w:val="00F03BB9"/>
    <w:rsid w:val="00F120ED"/>
    <w:rsid w:val="00F17AF5"/>
    <w:rsid w:val="00F50923"/>
    <w:rsid w:val="00FC7F9B"/>
    <w:rsid w:val="00FD7FB8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00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612870"/>
    <w:pPr>
      <w:keepNext/>
      <w:keepLines/>
      <w:spacing w:after="19" w:line="256" w:lineRule="auto"/>
      <w:ind w:left="982" w:hanging="10"/>
      <w:jc w:val="center"/>
      <w:outlineLvl w:val="1"/>
    </w:pPr>
    <w:rPr>
      <w:rFonts w:ascii="Corbel" w:eastAsia="Corbel" w:hAnsi="Corbel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09"/>
  </w:style>
  <w:style w:type="paragraph" w:styleId="Pidipagina">
    <w:name w:val="footer"/>
    <w:basedOn w:val="Normale"/>
    <w:link w:val="Pidipagina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09"/>
  </w:style>
  <w:style w:type="paragraph" w:styleId="Paragrafoelenco">
    <w:name w:val="List Paragraph"/>
    <w:basedOn w:val="Normale"/>
    <w:uiPriority w:val="34"/>
    <w:qFormat/>
    <w:rsid w:val="00B767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0E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2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A026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6AA2"/>
    <w:rPr>
      <w:color w:val="0563C1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415600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2870"/>
    <w:rPr>
      <w:rFonts w:ascii="Corbel" w:eastAsia="Corbel" w:hAnsi="Corbel" w:cs="Times New Roman"/>
      <w:color w:val="000000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SGA%20RO\Carta%20Intestata%202019_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368D-1CE0-4F2F-918E-81B8A16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2019_20.dotx</Template>
  <TotalTime>34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10</cp:revision>
  <cp:lastPrinted>2020-06-23T10:46:00Z</cp:lastPrinted>
  <dcterms:created xsi:type="dcterms:W3CDTF">2021-08-05T09:08:00Z</dcterms:created>
  <dcterms:modified xsi:type="dcterms:W3CDTF">2021-08-09T09:00:00Z</dcterms:modified>
</cp:coreProperties>
</file>